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59" w:rsidRPr="005E5A98" w:rsidRDefault="00634365" w:rsidP="001033CE">
      <w:pPr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266700</wp:posOffset>
            </wp:positionV>
            <wp:extent cx="1206500" cy="1280160"/>
            <wp:effectExtent l="0" t="0" r="0" b="0"/>
            <wp:wrapThrough wrapText="bothSides">
              <wp:wrapPolygon edited="0">
                <wp:start x="0" y="0"/>
                <wp:lineTo x="0" y="21214"/>
                <wp:lineTo x="21145" y="21214"/>
                <wp:lineTo x="21145" y="0"/>
                <wp:lineTo x="0" y="0"/>
              </wp:wrapPolygon>
            </wp:wrapThrough>
            <wp:docPr id="3" name="รูปภาพ 1" descr="คำอธิบาย: 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C7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ร.</w:t>
      </w:r>
      <w:r w:rsidR="00346C74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</w:p>
    <w:p w:rsidR="001033CE" w:rsidRPr="005E5A98" w:rsidRDefault="00634365" w:rsidP="001033CE">
      <w:pPr>
        <w:jc w:val="right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13335</wp:posOffset>
                </wp:positionV>
                <wp:extent cx="1805940" cy="952500"/>
                <wp:effectExtent l="0" t="0" r="22860" b="19050"/>
                <wp:wrapNone/>
                <wp:docPr id="18347538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94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33CE" w:rsidRPr="001033CE" w:rsidRDefault="001033CE" w:rsidP="001033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</w:pPr>
                            <w:r w:rsidRPr="001033C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คำขอที่</w:t>
                            </w:r>
                            <w:r w:rsidRPr="001033C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/              .</w:t>
                            </w:r>
                          </w:p>
                          <w:p w:rsidR="001033CE" w:rsidRPr="001033CE" w:rsidRDefault="001033CE" w:rsidP="001033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</w:pPr>
                            <w:r w:rsidRPr="001033C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รับวันที่</w:t>
                            </w:r>
                            <w:r w:rsidRPr="001033C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.</w:t>
                            </w:r>
                          </w:p>
                          <w:p w:rsidR="001033CE" w:rsidRPr="001033CE" w:rsidRDefault="001033CE" w:rsidP="001033C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033C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Pr="001033C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 w:rsidRPr="001033C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2.95pt;margin-top:1.05pt;width:142.2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" fillcolor="window" strokeweight=".5pt">
                <v:path arrowok="t"/>
                <v:textbox>
                  <w:txbxContent>
                    <w:p w:rsidR="001033CE" w:rsidRPr="001033CE" w:rsidRDefault="001033CE" w:rsidP="001033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</w:pPr>
                      <w:r w:rsidRPr="001033C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คำขอที่</w:t>
                      </w:r>
                      <w:r w:rsidRPr="001033CE"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 xml:space="preserve">         /              .</w:t>
                      </w:r>
                    </w:p>
                    <w:p w:rsidR="001033CE" w:rsidRPr="001033CE" w:rsidRDefault="001033CE" w:rsidP="001033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</w:pPr>
                      <w:r w:rsidRPr="001033C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รับวันที่</w:t>
                      </w:r>
                      <w:r w:rsidRPr="001033CE"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.</w:t>
                      </w:r>
                    </w:p>
                    <w:p w:rsidR="001033CE" w:rsidRPr="001033CE" w:rsidRDefault="001033CE" w:rsidP="001033C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033C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Pr="001033CE"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 xml:space="preserve">                  </w:t>
                      </w:r>
                      <w:r w:rsidRPr="001033C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</w:p>
    <w:p w:rsidR="001033CE" w:rsidRPr="005E5A98" w:rsidRDefault="001033CE" w:rsidP="001033CE">
      <w:pPr>
        <w:rPr>
          <w:rFonts w:ascii="TH SarabunIT๙" w:hAnsi="TH SarabunIT๙" w:cs="TH SarabunIT๙"/>
        </w:rPr>
      </w:pPr>
    </w:p>
    <w:p w:rsidR="001033CE" w:rsidRPr="005E5A98" w:rsidRDefault="001033CE" w:rsidP="001033CE">
      <w:pPr>
        <w:rPr>
          <w:rFonts w:ascii="TH SarabunIT๙" w:hAnsi="TH SarabunIT๙" w:cs="TH SarabunIT๙"/>
        </w:rPr>
      </w:pPr>
    </w:p>
    <w:p w:rsidR="001033CE" w:rsidRPr="005E5A98" w:rsidRDefault="001033CE" w:rsidP="001033CE">
      <w:pPr>
        <w:rPr>
          <w:rFonts w:ascii="TH SarabunIT๙" w:hAnsi="TH SarabunIT๙" w:cs="TH SarabunIT๙"/>
        </w:rPr>
      </w:pPr>
    </w:p>
    <w:p w:rsidR="00B43372" w:rsidRDefault="00B43372" w:rsidP="00B43372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033CE" w:rsidRDefault="00182A8B" w:rsidP="00B43372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คำขออนุญาต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ทำ</w:t>
      </w:r>
      <w:bookmarkStart w:id="0" w:name="_GoBack"/>
      <w:bookmarkEnd w:id="0"/>
      <w:r w:rsidR="001033CE" w:rsidRPr="005E5A98">
        <w:rPr>
          <w:rFonts w:ascii="TH SarabunIT๙" w:hAnsi="TH SarabunIT๙" w:cs="TH SarabunIT๙"/>
          <w:b/>
          <w:bCs/>
          <w:sz w:val="36"/>
          <w:szCs w:val="36"/>
          <w:cs/>
        </w:rPr>
        <w:t>การเรี่ยไร</w:t>
      </w:r>
    </w:p>
    <w:p w:rsidR="00B43372" w:rsidRPr="005E5A98" w:rsidRDefault="00B43372" w:rsidP="00B43372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3372" w:rsidRDefault="001033CE" w:rsidP="001033CE">
      <w:pPr>
        <w:tabs>
          <w:tab w:val="left" w:pos="414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5E5A98">
        <w:rPr>
          <w:rFonts w:ascii="TH SarabunIT๙" w:hAnsi="TH SarabunIT๙" w:cs="TH SarabunIT๙"/>
          <w:sz w:val="32"/>
          <w:szCs w:val="32"/>
          <w:cs/>
        </w:rPr>
        <w:t>เขียนที่ ศูนย์บริการประชาชน กรมการปกครอง</w:t>
      </w:r>
    </w:p>
    <w:p w:rsidR="001033CE" w:rsidRPr="00B43372" w:rsidRDefault="00B43372" w:rsidP="00346C74">
      <w:pPr>
        <w:tabs>
          <w:tab w:val="left" w:pos="1701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346C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46C74">
        <w:rPr>
          <w:rFonts w:ascii="TH SarabunIT๙" w:hAnsi="TH SarabunIT๙" w:cs="TH SarabunIT๙" w:hint="cs"/>
          <w:sz w:val="32"/>
          <w:szCs w:val="32"/>
          <w:cs/>
        </w:rPr>
        <w:tab/>
      </w:r>
      <w:r w:rsidR="001033CE" w:rsidRPr="005E5A9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033C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1033CE" w:rsidRPr="005E5A98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033C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...</w:t>
      </w:r>
      <w:r w:rsidR="001033C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="001033C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.....</w:t>
      </w:r>
      <w:r w:rsidR="001033C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.</w:t>
      </w:r>
    </w:p>
    <w:p w:rsidR="001033CE" w:rsidRPr="005E5A98" w:rsidRDefault="001033CE" w:rsidP="00346C74">
      <w:pPr>
        <w:tabs>
          <w:tab w:val="left" w:pos="720"/>
          <w:tab w:val="left" w:pos="1418"/>
          <w:tab w:val="left" w:pos="4140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5E5A98">
        <w:rPr>
          <w:rFonts w:ascii="TH SarabunIT๙" w:hAnsi="TH SarabunIT๙" w:cs="TH SarabunIT๙"/>
          <w:sz w:val="32"/>
          <w:szCs w:val="32"/>
          <w:cs/>
        </w:rPr>
        <w:tab/>
      </w:r>
      <w:r w:rsidR="00346C74">
        <w:rPr>
          <w:rFonts w:ascii="TH SarabunIT๙" w:hAnsi="TH SarabunIT๙" w:cs="TH SarabunIT๙" w:hint="cs"/>
          <w:sz w:val="32"/>
          <w:szCs w:val="32"/>
          <w:cs/>
        </w:rPr>
        <w:tab/>
      </w:r>
      <w:r w:rsidRPr="005E5A98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5E5A98">
        <w:rPr>
          <w:rFonts w:ascii="TH SarabunIT๙" w:hAnsi="TH SarabunIT๙" w:cs="TH SarabunIT๙"/>
          <w:sz w:val="32"/>
          <w:szCs w:val="32"/>
          <w:cs/>
        </w:rPr>
        <w:t>ชื่อสกุล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.</w:t>
      </w:r>
    </w:p>
    <w:p w:rsidR="00595AAE" w:rsidRPr="00F53846" w:rsidRDefault="001033CE" w:rsidP="00346C74">
      <w:pPr>
        <w:tabs>
          <w:tab w:val="left" w:pos="720"/>
          <w:tab w:val="left" w:pos="1701"/>
          <w:tab w:val="left" w:pos="41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E5A98">
        <w:rPr>
          <w:rFonts w:ascii="TH SarabunIT๙" w:hAnsi="TH SarabunIT๙" w:cs="TH SarabunIT๙"/>
          <w:sz w:val="32"/>
          <w:szCs w:val="32"/>
          <w:cs/>
        </w:rPr>
        <w:t xml:space="preserve">เลขประจำตัวประชาชน </w:t>
      </w:r>
      <w:r w:rsidR="00F538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53846">
        <w:rPr>
          <w:rFonts w:ascii="TH SarabunIT๙" w:hAnsi="TH SarabunIT๙" w:cs="TH SarabunIT๙"/>
          <w:sz w:val="32"/>
          <w:szCs w:val="32"/>
        </w:rPr>
        <w:t xml:space="preserve"> </w:t>
      </w:r>
      <w:r w:rsidR="00602A1B">
        <w:rPr>
          <w:rFonts w:ascii="TH SarabunIT๙" w:hAnsi="TH SarabunIT๙" w:cs="TH SarabunIT๙"/>
          <w:sz w:val="32"/>
          <w:szCs w:val="32"/>
        </w:rPr>
        <w:t>-</w:t>
      </w:r>
      <w:r w:rsidR="00F53846">
        <w:rPr>
          <w:rFonts w:ascii="TH SarabunIT๙" w:hAnsi="TH SarabunIT๙" w:cs="TH SarabunIT๙"/>
          <w:sz w:val="32"/>
          <w:szCs w:val="32"/>
        </w:rPr>
        <w:t xml:space="preserve"> </w:t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53846">
        <w:rPr>
          <w:rFonts w:ascii="TH SarabunIT๙" w:hAnsi="TH SarabunIT๙" w:cs="TH SarabunIT๙"/>
          <w:sz w:val="32"/>
          <w:szCs w:val="32"/>
        </w:rPr>
        <w:t xml:space="preserve"> </w:t>
      </w:r>
      <w:r w:rsidR="00602A1B">
        <w:rPr>
          <w:rFonts w:ascii="TH SarabunIT๙" w:hAnsi="TH SarabunIT๙" w:cs="TH SarabunIT๙"/>
          <w:sz w:val="32"/>
          <w:szCs w:val="32"/>
        </w:rPr>
        <w:t>-</w:t>
      </w:r>
      <w:r w:rsidR="00F53846">
        <w:rPr>
          <w:rFonts w:ascii="TH SarabunIT๙" w:hAnsi="TH SarabunIT๙" w:cs="TH SarabunIT๙"/>
          <w:sz w:val="32"/>
          <w:szCs w:val="32"/>
        </w:rPr>
        <w:t xml:space="preserve"> </w:t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53846">
        <w:rPr>
          <w:rFonts w:ascii="TH SarabunIT๙" w:hAnsi="TH SarabunIT๙" w:cs="TH SarabunIT๙"/>
          <w:sz w:val="32"/>
          <w:szCs w:val="32"/>
        </w:rPr>
        <w:t xml:space="preserve"> </w:t>
      </w:r>
      <w:r w:rsidR="00602A1B">
        <w:rPr>
          <w:rFonts w:ascii="TH SarabunIT๙" w:hAnsi="TH SarabunIT๙" w:cs="TH SarabunIT๙"/>
          <w:sz w:val="32"/>
          <w:szCs w:val="32"/>
        </w:rPr>
        <w:t>-</w:t>
      </w:r>
      <w:r w:rsidR="00F53846">
        <w:rPr>
          <w:rFonts w:ascii="TH SarabunIT๙" w:hAnsi="TH SarabunIT๙" w:cs="TH SarabunIT๙"/>
          <w:sz w:val="32"/>
          <w:szCs w:val="32"/>
        </w:rPr>
        <w:t xml:space="preserve"> </w:t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53846">
        <w:rPr>
          <w:rFonts w:ascii="TH SarabunIT๙" w:hAnsi="TH SarabunIT๙" w:cs="TH SarabunIT๙"/>
          <w:sz w:val="32"/>
          <w:szCs w:val="32"/>
        </w:rPr>
        <w:t xml:space="preserve"> </w:t>
      </w:r>
      <w:r w:rsidR="00602A1B">
        <w:rPr>
          <w:rFonts w:ascii="TH SarabunIT๙" w:hAnsi="TH SarabunIT๙" w:cs="TH SarabunIT๙"/>
          <w:sz w:val="32"/>
          <w:szCs w:val="32"/>
        </w:rPr>
        <w:t>-</w:t>
      </w:r>
      <w:r w:rsidR="00F53846">
        <w:rPr>
          <w:rFonts w:ascii="TH SarabunIT๙" w:hAnsi="TH SarabunIT๙" w:cs="TH SarabunIT๙"/>
          <w:sz w:val="32"/>
          <w:szCs w:val="32"/>
        </w:rPr>
        <w:t xml:space="preserve"> </w:t>
      </w:r>
      <w:r w:rsidR="00602A1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5384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95AAE" w:rsidRPr="005E5A98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="00F53846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595AAE" w:rsidRPr="005E5A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5AA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</w:t>
      </w:r>
      <w:r w:rsidR="00595AAE" w:rsidRPr="005E5A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384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53846">
        <w:rPr>
          <w:rFonts w:ascii="TH SarabunIT๙" w:hAnsi="TH SarabunIT๙" w:cs="TH SarabunIT๙"/>
          <w:sz w:val="32"/>
          <w:szCs w:val="32"/>
          <w:cs/>
        </w:rPr>
        <w:t>เชื้อชาติ</w:t>
      </w:r>
      <w:r w:rsidR="00F5384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595AA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F53846">
        <w:rPr>
          <w:rFonts w:ascii="TH SarabunIT๙" w:hAnsi="TH SarabunIT๙" w:cs="TH SarabunIT๙"/>
          <w:sz w:val="32"/>
          <w:szCs w:val="32"/>
          <w:cs/>
        </w:rPr>
        <w:t>อายุ</w:t>
      </w:r>
      <w:r w:rsidR="00595AA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F53846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F538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846">
        <w:rPr>
          <w:rFonts w:ascii="TH SarabunIT๙" w:hAnsi="TH SarabunIT๙" w:cs="TH SarabunIT๙"/>
          <w:sz w:val="32"/>
          <w:szCs w:val="32"/>
          <w:cs/>
        </w:rPr>
        <w:t>อยู่บ้านเลขที</w:t>
      </w:r>
      <w:r w:rsidR="00F5384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95AA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F53846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 w:rsidR="00595AA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.</w:t>
      </w:r>
      <w:r w:rsidR="00595AAE" w:rsidRPr="005E5A98">
        <w:rPr>
          <w:rFonts w:ascii="TH SarabunIT๙" w:hAnsi="TH SarabunIT๙" w:cs="TH SarabunIT๙"/>
          <w:sz w:val="32"/>
          <w:szCs w:val="32"/>
          <w:cs/>
        </w:rPr>
        <w:t>ตรอก/ซอย</w:t>
      </w:r>
      <w:r w:rsidR="00F53846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</w:t>
      </w:r>
      <w:r w:rsidR="00F53846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595AA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  <w:r w:rsidR="00F53846">
        <w:rPr>
          <w:rFonts w:ascii="TH SarabunIT๙" w:hAnsi="TH SarabunIT๙" w:cs="TH SarabunIT๙" w:hint="cs"/>
          <w:sz w:val="32"/>
          <w:szCs w:val="32"/>
          <w:cs/>
        </w:rPr>
        <w:t xml:space="preserve">ถนน....................................... ตำบล/แขวง................................................ อำเภอ/เขต.............................................          </w:t>
      </w:r>
      <w:r w:rsidR="00595AAE" w:rsidRPr="005E5A9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595AA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="00595AAE" w:rsidRPr="005E5A9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595AA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</w:t>
      </w:r>
      <w:r w:rsidR="00595AAE" w:rsidRPr="005E5A98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595AA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F53846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="00595AAE"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.</w:t>
      </w:r>
    </w:p>
    <w:p w:rsidR="00595AAE" w:rsidRPr="005E5A98" w:rsidRDefault="00595AAE" w:rsidP="00346C74">
      <w:pPr>
        <w:tabs>
          <w:tab w:val="left" w:pos="1134"/>
          <w:tab w:val="left" w:pos="41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E5A98">
        <w:rPr>
          <w:rFonts w:ascii="TH SarabunIT๙" w:hAnsi="TH SarabunIT๙" w:cs="TH SarabunIT๙"/>
          <w:sz w:val="32"/>
          <w:szCs w:val="32"/>
          <w:cs/>
        </w:rPr>
        <w:tab/>
      </w:r>
      <w:r w:rsidR="00346C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E5A98">
        <w:rPr>
          <w:rFonts w:ascii="TH SarabunIT๙" w:hAnsi="TH SarabunIT๙" w:cs="TH SarabunIT๙"/>
          <w:sz w:val="32"/>
          <w:szCs w:val="32"/>
          <w:cs/>
        </w:rPr>
        <w:t xml:space="preserve">ขอยื่นคำขอต่อเจ้าพนักงานเจ้าหน้าที่  </w:t>
      </w:r>
      <w:r w:rsidR="008B5DC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5E5A98">
        <w:rPr>
          <w:rFonts w:ascii="TH SarabunIT๙" w:hAnsi="TH SarabunIT๙" w:cs="TH SarabunIT๙"/>
          <w:sz w:val="32"/>
          <w:szCs w:val="32"/>
          <w:cs/>
        </w:rPr>
        <w:t xml:space="preserve">  กรุงเทพมหานคร</w:t>
      </w:r>
    </w:p>
    <w:p w:rsidR="00595AAE" w:rsidRPr="00346C74" w:rsidRDefault="00595AAE" w:rsidP="00346C74">
      <w:pPr>
        <w:tabs>
          <w:tab w:val="left" w:pos="720"/>
          <w:tab w:val="left" w:pos="1701"/>
          <w:tab w:val="left" w:pos="4140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5E5A9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="00346C74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B5DC3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46C74">
        <w:rPr>
          <w:rFonts w:ascii="TH SarabunIT๙" w:hAnsi="TH SarabunIT๙" w:cs="TH SarabunIT๙"/>
          <w:sz w:val="32"/>
          <w:szCs w:val="32"/>
          <w:cs/>
        </w:rPr>
        <w:t xml:space="preserve"> อำเภอ/กิ่งอำเภอ</w:t>
      </w:r>
      <w:r w:rsidR="00346C7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5E5A9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46C74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8B5DC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B5DC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</w:p>
    <w:p w:rsidR="008B5DC3" w:rsidRPr="008B5DC3" w:rsidRDefault="00346C74" w:rsidP="00346C74">
      <w:pPr>
        <w:tabs>
          <w:tab w:val="left" w:pos="720"/>
          <w:tab w:val="left" w:pos="1418"/>
          <w:tab w:val="left" w:pos="41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เพื่อขออนุญาต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595AAE" w:rsidRPr="008B5DC3">
        <w:rPr>
          <w:rFonts w:ascii="TH SarabunIT๙" w:hAnsi="TH SarabunIT๙" w:cs="TH SarabunIT๙"/>
          <w:sz w:val="32"/>
          <w:szCs w:val="32"/>
          <w:cs/>
        </w:rPr>
        <w:t>การเรี่ยไร โดยมีรายละเอียด ดังนี้</w:t>
      </w:r>
    </w:p>
    <w:p w:rsidR="00595AAE" w:rsidRPr="008B5DC3" w:rsidRDefault="008B5DC3" w:rsidP="008B5D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5DC3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46C74">
        <w:rPr>
          <w:rFonts w:ascii="TH SarabunIT๙" w:hAnsi="TH SarabunIT๙" w:cs="TH SarabunIT๙" w:hint="cs"/>
          <w:sz w:val="32"/>
          <w:szCs w:val="32"/>
          <w:cs/>
        </w:rPr>
        <w:t>ขออนุญาตทำการเรี่ยไรภายในเขตและสถานที่</w:t>
      </w:r>
      <w:r w:rsidRPr="008B5DC3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</w:t>
      </w:r>
      <w:r w:rsidR="00346C7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8B5D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</w:t>
      </w:r>
      <w:r w:rsidR="00595AAE" w:rsidRPr="008B5D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8B5DC3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595AAE" w:rsidRPr="008B5D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</w:t>
      </w:r>
      <w:r w:rsidRPr="008B5DC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:rsidR="00595AAE" w:rsidRDefault="00595AAE" w:rsidP="008B5DC3">
      <w:pPr>
        <w:tabs>
          <w:tab w:val="left" w:pos="720"/>
          <w:tab w:val="left" w:pos="4140"/>
        </w:tabs>
        <w:spacing w:after="0" w:line="240" w:lineRule="auto"/>
        <w:ind w:left="357"/>
        <w:rPr>
          <w:rFonts w:ascii="TH SarabunIT๙" w:hAnsi="TH SarabunIT๙" w:cs="TH SarabunIT๙"/>
          <w:sz w:val="32"/>
          <w:szCs w:val="32"/>
          <w:u w:val="dotted"/>
        </w:rPr>
      </w:pPr>
      <w:r w:rsidRPr="008B5DC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.</w:t>
      </w:r>
    </w:p>
    <w:p w:rsidR="00DF4117" w:rsidRDefault="00346C74" w:rsidP="00DF4117">
      <w:pPr>
        <w:tabs>
          <w:tab w:val="left" w:pos="720"/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F4117" w:rsidRPr="008B5DC3">
        <w:rPr>
          <w:rFonts w:ascii="TH SarabunIT๙" w:hAnsi="TH SarabunIT๙" w:cs="TH SarabunIT๙"/>
          <w:sz w:val="32"/>
          <w:szCs w:val="32"/>
          <w:cs/>
        </w:rPr>
        <w:t>.......</w:t>
      </w:r>
      <w:r w:rsidR="00DF411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DF4117" w:rsidRPr="008B5DC3">
        <w:rPr>
          <w:rFonts w:ascii="TH SarabunIT๙" w:hAnsi="TH SarabunIT๙" w:cs="TH SarabunIT๙"/>
          <w:sz w:val="32"/>
          <w:szCs w:val="32"/>
          <w:cs/>
        </w:rPr>
        <w:t>........</w:t>
      </w:r>
      <w:r w:rsidR="00DF411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62381B" w:rsidRDefault="00DF4117" w:rsidP="0062381B">
      <w:pPr>
        <w:tabs>
          <w:tab w:val="left" w:pos="284"/>
          <w:tab w:val="left" w:pos="720"/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46C74">
        <w:rPr>
          <w:rFonts w:ascii="TH SarabunIT๙" w:hAnsi="TH SarabunIT๙" w:cs="TH SarabunIT๙" w:hint="cs"/>
          <w:sz w:val="32"/>
          <w:szCs w:val="32"/>
          <w:cs/>
        </w:rPr>
        <w:t>ในการเรี่ยไรซึ่ง</w:t>
      </w:r>
      <w:r w:rsidR="00346C74" w:rsidRPr="00346C7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346C7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346C74" w:rsidRPr="00346C74">
        <w:rPr>
          <w:rFonts w:ascii="TH SarabunIT๙" w:hAnsi="TH SarabunIT๙" w:cs="TH SarabunIT๙" w:hint="cs"/>
          <w:sz w:val="32"/>
          <w:szCs w:val="32"/>
          <w:cs/>
        </w:rPr>
        <w:t>เป็นผู้ได้รับอนุญาตให้มีการเรี่ยไร</w:t>
      </w:r>
    </w:p>
    <w:p w:rsidR="0062381B" w:rsidRDefault="0062381B" w:rsidP="005D54E8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62381B">
        <w:rPr>
          <w:rFonts w:ascii="TH SarabunIT๙" w:hAnsi="TH SarabunIT๙" w:cs="TH SarabunIT๙" w:hint="cs"/>
          <w:sz w:val="32"/>
          <w:szCs w:val="32"/>
          <w:cs/>
        </w:rPr>
        <w:t>ตามใบอนุญาตเลขที่.......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ลงวันที่........................................................................................................</w:t>
      </w:r>
    </w:p>
    <w:p w:rsidR="0062381B" w:rsidRDefault="0062381B" w:rsidP="005D54E8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ตั้งแต่วันที่.............เดือน..........................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.................ถึงวันที่...............เดือน............................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62381B" w:rsidRDefault="0062381B" w:rsidP="005D54E8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ระหว่างเวลา.......................................................................ถึงเวลา.......................................................................</w:t>
      </w:r>
    </w:p>
    <w:p w:rsidR="0062381B" w:rsidRDefault="0062381B" w:rsidP="0062381B">
      <w:pPr>
        <w:tabs>
          <w:tab w:val="left" w:pos="284"/>
          <w:tab w:val="left" w:pos="720"/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ข้าพเจ้าได้แนบเอกสารหลักฐานซึ่งได้ลงนามรับรองสำเนาถูกต้องไว้แล้วพร้อมกับคำขอดังต่อไปนี้</w:t>
      </w:r>
    </w:p>
    <w:p w:rsidR="000B4ECE" w:rsidRPr="004B105D" w:rsidRDefault="000B4ECE" w:rsidP="000B4ECE">
      <w:pPr>
        <w:tabs>
          <w:tab w:val="left" w:pos="284"/>
          <w:tab w:val="left" w:pos="720"/>
          <w:tab w:val="left" w:pos="1418"/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</w:t>
      </w:r>
      <w:r w:rsidRPr="004B105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B105D">
        <w:rPr>
          <w:rFonts w:ascii="TH SarabunIT๙" w:hAnsi="TH SarabunIT๙" w:cs="TH SarabunIT๙"/>
          <w:sz w:val="32"/>
          <w:szCs w:val="32"/>
        </w:rPr>
        <w:t xml:space="preserve"> </w:t>
      </w:r>
      <w:r w:rsidRPr="004B105D">
        <w:rPr>
          <w:rFonts w:ascii="TH SarabunIT๙" w:hAnsi="TH SarabunIT๙" w:cs="TH SarabunIT๙" w:hint="cs"/>
          <w:sz w:val="32"/>
          <w:szCs w:val="32"/>
          <w:cs/>
        </w:rPr>
        <w:t>รูปถ่ายหน้าตรง ขนาด 6</w:t>
      </w:r>
      <w:r w:rsidRPr="004B105D">
        <w:rPr>
          <w:rFonts w:ascii="TH SarabunIT๙" w:hAnsi="TH SarabunIT๙" w:cs="TH SarabunIT๙"/>
          <w:sz w:val="32"/>
          <w:szCs w:val="32"/>
        </w:rPr>
        <w:t>x</w:t>
      </w:r>
      <w:r w:rsidRPr="004B105D">
        <w:rPr>
          <w:rFonts w:ascii="TH SarabunIT๙" w:hAnsi="TH SarabunIT๙" w:cs="TH SarabunIT๙" w:hint="cs"/>
          <w:sz w:val="32"/>
          <w:szCs w:val="32"/>
          <w:cs/>
        </w:rPr>
        <w:t>4 เซนติเมตร ไม่สวมหมวกและไม่สวมแว่น</w:t>
      </w:r>
      <w:r w:rsidR="004B105D" w:rsidRPr="004B105D">
        <w:rPr>
          <w:rFonts w:ascii="TH SarabunIT๙" w:hAnsi="TH SarabunIT๙" w:cs="TH SarabunIT๙" w:hint="cs"/>
          <w:sz w:val="32"/>
          <w:szCs w:val="32"/>
          <w:cs/>
        </w:rPr>
        <w:t>ตาสีเข้ม ซึ่งถ่ายไว้</w:t>
      </w:r>
      <w:r w:rsidR="004B105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B105D">
        <w:rPr>
          <w:rFonts w:ascii="TH SarabunIT๙" w:hAnsi="TH SarabunIT๙" w:cs="TH SarabunIT๙" w:hint="cs"/>
          <w:sz w:val="32"/>
          <w:szCs w:val="32"/>
          <w:cs/>
        </w:rPr>
        <w:tab/>
      </w:r>
      <w:r w:rsidR="004B105D">
        <w:rPr>
          <w:rFonts w:ascii="TH SarabunIT๙" w:hAnsi="TH SarabunIT๙" w:cs="TH SarabunIT๙" w:hint="cs"/>
          <w:sz w:val="32"/>
          <w:szCs w:val="32"/>
          <w:cs/>
        </w:rPr>
        <w:tab/>
      </w:r>
      <w:r w:rsidR="004B105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B105D" w:rsidRPr="004B105D"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="004B105D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4B105D" w:rsidRPr="004B105D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4B105D">
        <w:rPr>
          <w:rFonts w:ascii="TH SarabunIT๙" w:hAnsi="TH SarabunIT๙" w:cs="TH SarabunIT๙" w:hint="cs"/>
          <w:sz w:val="32"/>
          <w:szCs w:val="32"/>
          <w:cs/>
        </w:rPr>
        <w:t xml:space="preserve"> จำนวน 2 รูป</w:t>
      </w:r>
    </w:p>
    <w:p w:rsidR="004B105D" w:rsidRPr="004B105D" w:rsidRDefault="004B105D" w:rsidP="004B105D">
      <w:pPr>
        <w:tabs>
          <w:tab w:val="left" w:pos="284"/>
          <w:tab w:val="left" w:pos="720"/>
          <w:tab w:val="left" w:pos="1418"/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</w:t>
      </w:r>
      <w:r w:rsidRPr="004B105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B10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 หรือสำเนาบัตรประจำตัวเจ้าหน้าที่ของรัฐหรือสำเนาหนังสือ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สำคัญประจำตัวคนต่างด้าว</w:t>
      </w:r>
    </w:p>
    <w:p w:rsidR="004B105D" w:rsidRDefault="004B105D" w:rsidP="004B105D">
      <w:pPr>
        <w:tabs>
          <w:tab w:val="left" w:pos="284"/>
          <w:tab w:val="left" w:pos="720"/>
          <w:tab w:val="left" w:pos="1418"/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AE310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B105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B105D">
        <w:rPr>
          <w:rFonts w:ascii="TH SarabunIT๙" w:hAnsi="TH SarabunIT๙" w:cs="TH SarabunIT๙"/>
          <w:sz w:val="32"/>
          <w:szCs w:val="32"/>
        </w:rPr>
        <w:t xml:space="preserve"> </w:t>
      </w:r>
      <w:r w:rsidR="00AE310E"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</w:p>
    <w:p w:rsidR="00AE310E" w:rsidRDefault="00AE310E" w:rsidP="004B105D">
      <w:pPr>
        <w:tabs>
          <w:tab w:val="left" w:pos="284"/>
          <w:tab w:val="left" w:pos="720"/>
          <w:tab w:val="left" w:pos="1418"/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</w:t>
      </w:r>
      <w:r w:rsidRPr="004B105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B10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สำเนาใบอนุญาตจัดให้มีการเรี่ยไร (แบบ ร.3)</w:t>
      </w:r>
    </w:p>
    <w:p w:rsidR="00AE310E" w:rsidRPr="004B105D" w:rsidRDefault="00AE310E" w:rsidP="004B105D">
      <w:pPr>
        <w:tabs>
          <w:tab w:val="left" w:pos="284"/>
          <w:tab w:val="left" w:pos="720"/>
          <w:tab w:val="left" w:pos="1418"/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</w:t>
      </w:r>
      <w:r w:rsidRPr="004B105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B10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แผนผังแสดงสถานที่ตั้ง ที่ทำการเรี่ยไร  และภาพถ่าย (ถ้ามี)</w:t>
      </w:r>
    </w:p>
    <w:p w:rsidR="0062381B" w:rsidRPr="004B105D" w:rsidRDefault="0062381B" w:rsidP="0062381B">
      <w:pPr>
        <w:tabs>
          <w:tab w:val="left" w:pos="720"/>
          <w:tab w:val="left" w:pos="4140"/>
        </w:tabs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62381B" w:rsidRDefault="0062381B" w:rsidP="005D54E8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dotted"/>
        </w:rPr>
      </w:pPr>
    </w:p>
    <w:p w:rsidR="006F5FFA" w:rsidRDefault="00D44195" w:rsidP="00D44195">
      <w:pPr>
        <w:tabs>
          <w:tab w:val="left" w:pos="720"/>
          <w:tab w:val="left" w:pos="4140"/>
        </w:tabs>
        <w:spacing w:after="0"/>
        <w:ind w:left="36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075A8F" w:rsidRPr="00AE310E">
        <w:rPr>
          <w:rFonts w:ascii="TH SarabunIT๙" w:hAnsi="TH SarabunIT๙" w:cs="TH SarabunIT๙" w:hint="cs"/>
          <w:spacing w:val="-2"/>
          <w:sz w:val="32"/>
          <w:szCs w:val="32"/>
          <w:cs/>
        </w:rPr>
        <w:t>(6)</w:t>
      </w:r>
      <w:r w:rsidR="00075A8F" w:rsidRPr="00AE310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075A8F" w:rsidRPr="00AE310E">
        <w:rPr>
          <w:rFonts w:ascii="TH SarabunIT๙" w:hAnsi="TH SarabunIT๙" w:cs="TH SarabunIT๙" w:hint="cs"/>
          <w:spacing w:val="-2"/>
          <w:sz w:val="32"/>
          <w:szCs w:val="32"/>
          <w:cs/>
        </w:rPr>
        <w:t>หนังสือ</w:t>
      </w:r>
      <w:r w:rsidRPr="00D44195">
        <w:rPr>
          <w:rFonts w:ascii="TH SarabunIT๙" w:hAnsi="TH SarabunIT๙" w:cs="TH SarabunIT๙"/>
          <w:sz w:val="32"/>
          <w:szCs w:val="32"/>
        </w:rPr>
        <w:t>…</w:t>
      </w:r>
    </w:p>
    <w:p w:rsidR="006F5FFA" w:rsidRPr="005E5A98" w:rsidRDefault="006F5FFA" w:rsidP="005D54E8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  <w:u w:val="dotted"/>
        </w:rPr>
      </w:pPr>
    </w:p>
    <w:p w:rsidR="006F5FFA" w:rsidRDefault="006F5FFA" w:rsidP="005D54E8">
      <w:pPr>
        <w:tabs>
          <w:tab w:val="left" w:pos="720"/>
          <w:tab w:val="left" w:pos="4140"/>
        </w:tabs>
        <w:spacing w:after="0"/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AE310E" w:rsidRDefault="00AE310E" w:rsidP="005D54E8">
      <w:pPr>
        <w:tabs>
          <w:tab w:val="left" w:pos="720"/>
          <w:tab w:val="left" w:pos="4140"/>
        </w:tabs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310E" w:rsidRDefault="00AE310E" w:rsidP="005D54E8">
      <w:pPr>
        <w:tabs>
          <w:tab w:val="left" w:pos="720"/>
          <w:tab w:val="left" w:pos="4140"/>
        </w:tabs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4E8" w:rsidRDefault="005D54E8" w:rsidP="005D54E8">
      <w:pPr>
        <w:tabs>
          <w:tab w:val="left" w:pos="720"/>
          <w:tab w:val="left" w:pos="4140"/>
        </w:tabs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5FFA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6F5FFA" w:rsidRPr="006F5F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5FF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6F5FFA" w:rsidRPr="006F5F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6B8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075A8F" w:rsidRDefault="00075A8F" w:rsidP="005D54E8">
      <w:pPr>
        <w:tabs>
          <w:tab w:val="left" w:pos="720"/>
          <w:tab w:val="left" w:pos="4140"/>
        </w:tabs>
        <w:spacing w:after="0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310E" w:rsidRPr="004B105D" w:rsidRDefault="00AE310E" w:rsidP="00AE310E">
      <w:pPr>
        <w:tabs>
          <w:tab w:val="left" w:pos="284"/>
          <w:tab w:val="left" w:pos="720"/>
          <w:tab w:val="left" w:pos="1418"/>
          <w:tab w:val="left" w:pos="41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310E">
        <w:rPr>
          <w:rFonts w:ascii="TH SarabunIT๙" w:hAnsi="TH SarabunIT๙" w:cs="TH SarabunIT๙" w:hint="cs"/>
          <w:spacing w:val="-2"/>
          <w:sz w:val="32"/>
          <w:szCs w:val="32"/>
          <w:cs/>
        </w:rPr>
        <w:t>(6)</w:t>
      </w:r>
      <w:r w:rsidRPr="00AE310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E310E">
        <w:rPr>
          <w:rFonts w:ascii="TH SarabunIT๙" w:hAnsi="TH SarabunIT๙" w:cs="TH SarabunIT๙" w:hint="cs"/>
          <w:spacing w:val="-2"/>
          <w:sz w:val="32"/>
          <w:szCs w:val="32"/>
          <w:cs/>
        </w:rPr>
        <w:t>หนังสืออนุญาตจากเจ้าของหรือผู้ครอบครองทรัพย์สินที่ใช้เป็นสถานที่จัดให้มีการเรี่ยไรตาม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(5)</w:t>
      </w:r>
    </w:p>
    <w:p w:rsidR="00036B83" w:rsidRPr="006F5FFA" w:rsidRDefault="00AE310E" w:rsidP="00AE310E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  <w:t xml:space="preserve">          </w:t>
      </w:r>
      <w:r w:rsidRPr="00AE310E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AE310E">
        <w:rPr>
          <w:rFonts w:ascii="TH SarabunIT๙" w:hAnsi="TH SarabunIT๙" w:cs="TH SarabunIT๙" w:hint="cs"/>
          <w:spacing w:val="-2"/>
          <w:sz w:val="32"/>
          <w:szCs w:val="32"/>
          <w:cs/>
        </w:rPr>
        <w:t>)</w:t>
      </w:r>
      <w:r w:rsidRPr="00AE310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ใบรับรองแพทย์</w:t>
      </w:r>
    </w:p>
    <w:p w:rsidR="0019613E" w:rsidRPr="005E5A98" w:rsidRDefault="00AE310E" w:rsidP="00AE310E">
      <w:pPr>
        <w:tabs>
          <w:tab w:val="left" w:pos="720"/>
          <w:tab w:val="left" w:pos="1418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4C39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ข้าพเจ้าขอรับรองว่าเป็นบุคคลไม่ต้องห้ามตามมาตรา 11 แห่งพระราชบัญญัติควบคุมการเรี่ยไรพุทธศักราช 2487</w:t>
      </w:r>
    </w:p>
    <w:p w:rsidR="0019613E" w:rsidRDefault="0019613E" w:rsidP="005D54E8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036B83" w:rsidRPr="005E5A98" w:rsidRDefault="00036B83" w:rsidP="005D54E8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524C39" w:rsidRPr="005E5A98" w:rsidRDefault="0019613E" w:rsidP="005D54E8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5E5A9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036B8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5E5A98"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</w:t>
      </w:r>
      <w:r w:rsidRPr="005E5A98">
        <w:rPr>
          <w:rFonts w:ascii="TH SarabunIT๙" w:hAnsi="TH SarabunIT๙" w:cs="TH SarabunIT๙"/>
          <w:sz w:val="32"/>
          <w:szCs w:val="32"/>
          <w:cs/>
        </w:rPr>
        <w:t xml:space="preserve"> ผู้ขออนุญาต</w:t>
      </w:r>
    </w:p>
    <w:p w:rsidR="0019613E" w:rsidRPr="005E5A98" w:rsidRDefault="0019613E" w:rsidP="005D54E8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5E5A9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 w:rsidR="00036B8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E5A98">
        <w:rPr>
          <w:rFonts w:ascii="TH SarabunIT๙" w:hAnsi="TH SarabunIT๙" w:cs="TH SarabunIT๙"/>
          <w:sz w:val="32"/>
          <w:szCs w:val="32"/>
          <w:cs/>
        </w:rPr>
        <w:t>(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</w:t>
      </w:r>
      <w:r w:rsidRPr="005E5A98">
        <w:rPr>
          <w:rFonts w:ascii="TH SarabunIT๙" w:hAnsi="TH SarabunIT๙" w:cs="TH SarabunIT๙"/>
          <w:sz w:val="32"/>
          <w:szCs w:val="32"/>
          <w:cs/>
        </w:rPr>
        <w:t>)</w:t>
      </w:r>
    </w:p>
    <w:p w:rsidR="005D54E8" w:rsidRDefault="005D54E8" w:rsidP="005D54E8">
      <w:pPr>
        <w:tabs>
          <w:tab w:val="left" w:pos="720"/>
          <w:tab w:val="left" w:pos="4140"/>
        </w:tabs>
        <w:ind w:left="360"/>
        <w:rPr>
          <w:rFonts w:ascii="TH SarabunIT๙" w:hAnsi="TH SarabunIT๙" w:cs="TH SarabunIT๙"/>
          <w:sz w:val="32"/>
          <w:szCs w:val="32"/>
        </w:rPr>
      </w:pPr>
    </w:p>
    <w:p w:rsidR="00524C39" w:rsidRDefault="00524C39" w:rsidP="005D54E8">
      <w:pPr>
        <w:tabs>
          <w:tab w:val="left" w:pos="720"/>
          <w:tab w:val="left" w:pos="4140"/>
        </w:tabs>
        <w:ind w:left="360"/>
        <w:rPr>
          <w:rFonts w:ascii="TH SarabunIT๙" w:hAnsi="TH SarabunIT๙" w:cs="TH SarabunIT๙"/>
          <w:sz w:val="32"/>
          <w:szCs w:val="32"/>
        </w:rPr>
      </w:pPr>
    </w:p>
    <w:p w:rsidR="00524C39" w:rsidRDefault="00524C39" w:rsidP="005D54E8">
      <w:pPr>
        <w:tabs>
          <w:tab w:val="left" w:pos="720"/>
          <w:tab w:val="left" w:pos="4140"/>
        </w:tabs>
        <w:ind w:left="360"/>
        <w:rPr>
          <w:rFonts w:ascii="TH SarabunIT๙" w:hAnsi="TH SarabunIT๙" w:cs="TH SarabunIT๙"/>
          <w:sz w:val="32"/>
          <w:szCs w:val="32"/>
        </w:rPr>
      </w:pPr>
    </w:p>
    <w:p w:rsidR="00524C39" w:rsidRDefault="00524C39" w:rsidP="00524C39">
      <w:pPr>
        <w:tabs>
          <w:tab w:val="left" w:pos="720"/>
          <w:tab w:val="left" w:pos="4140"/>
        </w:tabs>
        <w:ind w:left="36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24C39">
        <w:rPr>
          <w:rFonts w:ascii="TH SarabunIT๙" w:hAnsi="TH SarabunIT๙" w:cs="TH SarabunIT๙" w:hint="cs"/>
          <w:b/>
          <w:bCs/>
          <w:sz w:val="48"/>
          <w:szCs w:val="48"/>
          <w:cs/>
        </w:rPr>
        <w:t>คำรับรอง</w:t>
      </w:r>
    </w:p>
    <w:p w:rsidR="00075A8F" w:rsidRDefault="00075A8F" w:rsidP="00075A8F">
      <w:pPr>
        <w:tabs>
          <w:tab w:val="left" w:pos="720"/>
          <w:tab w:val="left" w:pos="1701"/>
          <w:tab w:val="left" w:pos="41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5E5A98">
        <w:rPr>
          <w:rFonts w:ascii="TH SarabunIT๙" w:hAnsi="TH SarabunIT๙" w:cs="TH SarabunIT๙"/>
          <w:sz w:val="32"/>
          <w:szCs w:val="32"/>
          <w:cs/>
        </w:rPr>
        <w:t>ข้าพเจ้า 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E5A98">
        <w:rPr>
          <w:rFonts w:ascii="TH SarabunIT๙" w:hAnsi="TH SarabunIT๙" w:cs="TH SarabunIT๙"/>
          <w:sz w:val="32"/>
          <w:szCs w:val="32"/>
          <w:cs/>
        </w:rPr>
        <w:t>ชื่อสกุล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   </w:t>
      </w:r>
      <w:r w:rsidRPr="005F7DB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F7DBB" w:rsidRPr="005F7DBB">
        <w:rPr>
          <w:rFonts w:ascii="TH SarabunIT๙" w:hAnsi="TH SarabunIT๙" w:cs="TH SarabunIT๙"/>
          <w:sz w:val="32"/>
          <w:szCs w:val="32"/>
          <w:cs/>
        </w:rPr>
        <w:t xml:space="preserve">เลขประจำตัวประชาชน </w:t>
      </w:r>
      <w:r w:rsidR="005F7DBB" w:rsidRPr="005F7D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7DBB"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F7DBB" w:rsidRPr="005F7DBB">
        <w:rPr>
          <w:rFonts w:ascii="TH SarabunIT๙" w:hAnsi="TH SarabunIT๙" w:cs="TH SarabunIT๙"/>
          <w:sz w:val="32"/>
          <w:szCs w:val="32"/>
        </w:rPr>
        <w:t xml:space="preserve"> - </w:t>
      </w:r>
      <w:r w:rsidR="005F7DBB"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F7DBB"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F7DBB"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F7DBB"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F7DBB" w:rsidRPr="005F7DBB">
        <w:rPr>
          <w:rFonts w:ascii="TH SarabunIT๙" w:hAnsi="TH SarabunIT๙" w:cs="TH SarabunIT๙"/>
          <w:sz w:val="32"/>
          <w:szCs w:val="32"/>
        </w:rPr>
        <w:t xml:space="preserve"> - </w:t>
      </w:r>
      <w:r w:rsidR="005F7DBB"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F7DBB"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F7DBB"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F7DBB"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F7DBB"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F7DBB" w:rsidRPr="005F7DBB">
        <w:rPr>
          <w:rFonts w:ascii="TH SarabunIT๙" w:hAnsi="TH SarabunIT๙" w:cs="TH SarabunIT๙"/>
          <w:sz w:val="32"/>
          <w:szCs w:val="32"/>
        </w:rPr>
        <w:t xml:space="preserve"> - </w:t>
      </w:r>
      <w:r w:rsidR="005F7DBB"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F7DBB"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5F7DBB" w:rsidRPr="005F7DBB">
        <w:rPr>
          <w:rFonts w:ascii="TH SarabunIT๙" w:hAnsi="TH SarabunIT๙" w:cs="TH SarabunIT๙"/>
          <w:sz w:val="32"/>
          <w:szCs w:val="32"/>
        </w:rPr>
        <w:t xml:space="preserve"> - </w:t>
      </w:r>
      <w:r w:rsidRPr="005F7DB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5E5A98">
        <w:rPr>
          <w:rFonts w:ascii="TH SarabunIT๙" w:hAnsi="TH SarabunIT๙" w:cs="TH SarabunIT๙"/>
          <w:sz w:val="32"/>
          <w:szCs w:val="32"/>
          <w:cs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เชื้อชาติ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อายุ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อยู่บ้านเลขที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A98">
        <w:rPr>
          <w:rFonts w:ascii="TH SarabunIT๙" w:hAnsi="TH SarabunIT๙" w:cs="TH SarabunIT๙"/>
          <w:sz w:val="32"/>
          <w:szCs w:val="32"/>
          <w:cs/>
        </w:rPr>
        <w:t>ตรอก/ซอย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ถนน.......................................... ตำบล/แขวง................................................ อำเภอ/เขต............................................. </w:t>
      </w:r>
      <w:r w:rsidRPr="005E5A9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075A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75A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ซึ่งได้รับอนุญาตจัดให้มีการเรี่ยไร</w:t>
      </w:r>
    </w:p>
    <w:p w:rsidR="00075A8F" w:rsidRPr="00F53846" w:rsidRDefault="00075A8F" w:rsidP="00075A8F">
      <w:pPr>
        <w:tabs>
          <w:tab w:val="left" w:pos="720"/>
          <w:tab w:val="left" w:pos="1701"/>
          <w:tab w:val="left" w:pos="414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ผู้ขออนุญาตข้างต้นเป็นผู้มีหลักฐานและความประพฤติดีและไม่เป็นบุคคลต้องห้ามตามพระราชบัญญัติควบคุมการเรี่ยไร พุทธศักราช 2487</w:t>
      </w:r>
    </w:p>
    <w:p w:rsidR="00075A8F" w:rsidRDefault="00075A8F" w:rsidP="00075A8F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075A8F" w:rsidRDefault="00075A8F" w:rsidP="00075A8F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075A8F" w:rsidRPr="005E5A98" w:rsidRDefault="00075A8F" w:rsidP="00075A8F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5E5A98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5E5A98">
        <w:rPr>
          <w:rFonts w:ascii="TH SarabunIT๙" w:hAnsi="TH SarabunIT๙" w:cs="TH SarabunIT๙"/>
          <w:sz w:val="32"/>
          <w:szCs w:val="32"/>
          <w:cs/>
        </w:rPr>
        <w:t>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จัดให้มีการเรี่ยไร</w:t>
      </w:r>
    </w:p>
    <w:p w:rsidR="00075A8F" w:rsidRPr="005E5A98" w:rsidRDefault="00075A8F" w:rsidP="00075A8F">
      <w:pPr>
        <w:tabs>
          <w:tab w:val="left" w:pos="720"/>
          <w:tab w:val="left" w:pos="4140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5E5A9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A98">
        <w:rPr>
          <w:rFonts w:ascii="TH SarabunIT๙" w:hAnsi="TH SarabunIT๙" w:cs="TH SarabunIT๙"/>
          <w:sz w:val="32"/>
          <w:szCs w:val="32"/>
          <w:cs/>
        </w:rPr>
        <w:t>(</w:t>
      </w:r>
      <w:r w:rsidRPr="005E5A9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</w:t>
      </w:r>
      <w:r w:rsidRPr="005E5A98">
        <w:rPr>
          <w:rFonts w:ascii="TH SarabunIT๙" w:hAnsi="TH SarabunIT๙" w:cs="TH SarabunIT๙"/>
          <w:sz w:val="32"/>
          <w:szCs w:val="32"/>
          <w:cs/>
        </w:rPr>
        <w:t>)</w:t>
      </w:r>
    </w:p>
    <w:p w:rsidR="005D54E8" w:rsidRPr="005E5A98" w:rsidRDefault="005D54E8" w:rsidP="00075A8F">
      <w:pPr>
        <w:tabs>
          <w:tab w:val="left" w:pos="720"/>
          <w:tab w:val="left" w:pos="414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</w:p>
    <w:sectPr w:rsidR="005D54E8" w:rsidRPr="005E5A98" w:rsidSect="005E5A98">
      <w:pgSz w:w="12240" w:h="15840"/>
      <w:pgMar w:top="450" w:right="1041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17"/>
    <w:multiLevelType w:val="hybridMultilevel"/>
    <w:tmpl w:val="4B765912"/>
    <w:lvl w:ilvl="0" w:tplc="578E582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5C7A"/>
    <w:multiLevelType w:val="hybridMultilevel"/>
    <w:tmpl w:val="66B23436"/>
    <w:lvl w:ilvl="0" w:tplc="4D1C9A5C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E164A"/>
    <w:multiLevelType w:val="hybridMultilevel"/>
    <w:tmpl w:val="9FC28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2304C"/>
    <w:multiLevelType w:val="hybridMultilevel"/>
    <w:tmpl w:val="E47031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4B2F"/>
    <w:multiLevelType w:val="hybridMultilevel"/>
    <w:tmpl w:val="7AE2C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31058"/>
    <w:multiLevelType w:val="hybridMultilevel"/>
    <w:tmpl w:val="C154469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06AA7"/>
    <w:multiLevelType w:val="hybridMultilevel"/>
    <w:tmpl w:val="C1E85FB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A7A0A"/>
    <w:multiLevelType w:val="hybridMultilevel"/>
    <w:tmpl w:val="3B4A0E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F261D"/>
    <w:multiLevelType w:val="hybridMultilevel"/>
    <w:tmpl w:val="1A8C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767C6"/>
    <w:multiLevelType w:val="hybridMultilevel"/>
    <w:tmpl w:val="BDD089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65"/>
    <w:rsid w:val="00036B83"/>
    <w:rsid w:val="00075A8F"/>
    <w:rsid w:val="000B4ECE"/>
    <w:rsid w:val="001033CE"/>
    <w:rsid w:val="00182A8B"/>
    <w:rsid w:val="0019613E"/>
    <w:rsid w:val="00346C74"/>
    <w:rsid w:val="003B584F"/>
    <w:rsid w:val="004B105D"/>
    <w:rsid w:val="004E7891"/>
    <w:rsid w:val="00524C39"/>
    <w:rsid w:val="005315A3"/>
    <w:rsid w:val="00595AAE"/>
    <w:rsid w:val="005D54E8"/>
    <w:rsid w:val="005D7DCA"/>
    <w:rsid w:val="005E5A98"/>
    <w:rsid w:val="005F7DBB"/>
    <w:rsid w:val="00602A1B"/>
    <w:rsid w:val="00605B8D"/>
    <w:rsid w:val="0062381B"/>
    <w:rsid w:val="00634365"/>
    <w:rsid w:val="006702BB"/>
    <w:rsid w:val="006B4F49"/>
    <w:rsid w:val="006F5FFA"/>
    <w:rsid w:val="008B5DC3"/>
    <w:rsid w:val="00A07F37"/>
    <w:rsid w:val="00AE310E"/>
    <w:rsid w:val="00AF5D36"/>
    <w:rsid w:val="00B43372"/>
    <w:rsid w:val="00BA0371"/>
    <w:rsid w:val="00BA5CC8"/>
    <w:rsid w:val="00C22A23"/>
    <w:rsid w:val="00D44195"/>
    <w:rsid w:val="00D515AE"/>
    <w:rsid w:val="00D52B59"/>
    <w:rsid w:val="00DA6ADA"/>
    <w:rsid w:val="00DD3B3A"/>
    <w:rsid w:val="00DF4117"/>
    <w:rsid w:val="00F343BE"/>
    <w:rsid w:val="00F3713E"/>
    <w:rsid w:val="00F53846"/>
    <w:rsid w:val="00F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3648;&#3619;&#3637;&#3656;&#3618;&#3652;&#3619;\&#3605;&#3633;&#3623;&#3629;&#3618;&#3656;&#3634;&#3591;&#3648;&#3629;&#3585;&#3626;&#3634;&#3619;\&#3619;.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ร.2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2025-06-06T07:44:00Z</dcterms:created>
  <dcterms:modified xsi:type="dcterms:W3CDTF">2025-06-06T07:44:00Z</dcterms:modified>
</cp:coreProperties>
</file>